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039695D" w:rsidR="00EC05A7" w:rsidRPr="004A59B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4A59B7">
        <w:rPr>
          <w:kern w:val="3"/>
          <w:lang w:val="sr-Cyrl-RS" w:eastAsia="ar-SA"/>
        </w:rPr>
        <w:t>13.03.2024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39F2F503" w:rsidR="00EC05A7" w:rsidRPr="004A59B7" w:rsidRDefault="00EC05A7" w:rsidP="004A5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4A59B7">
        <w:rPr>
          <w:b/>
          <w:bCs/>
          <w:kern w:val="3"/>
          <w:lang w:val="sr-Cyrl-RS" w:eastAsia="ar-SA"/>
        </w:rPr>
        <w:t>Периодични преглед испитивања инсталација за заштиту од статичког електрицитета и преглед исправности уређаја предвиђених за раду експлозивним атмосферама</w:t>
      </w:r>
    </w:p>
    <w:p w14:paraId="0CB6EA12" w14:textId="44949BF6" w:rsidR="00EC05A7" w:rsidRPr="004A59B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4A59B7">
        <w:rPr>
          <w:kern w:val="3"/>
          <w:lang w:val="sr-Cyrl-RS" w:eastAsia="ar-SA"/>
        </w:rPr>
        <w:t>преко 10.000,00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DF5C6A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4A59B7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1EE1090" w:rsidR="00EC05A7" w:rsidRPr="004A59B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4A59B7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148DC7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4A59B7">
        <w:rPr>
          <w:kern w:val="3"/>
          <w:lang w:val="sr-Cyrl-RS" w:eastAsia="ar-SA"/>
        </w:rPr>
        <w:t xml:space="preserve"> </w:t>
      </w:r>
      <w:r w:rsidR="004A59B7" w:rsidRPr="004A59B7">
        <w:rPr>
          <w:b/>
          <w:bCs/>
          <w:kern w:val="3"/>
          <w:lang w:val="sr-Cyrl-RS" w:eastAsia="ar-SA"/>
        </w:rPr>
        <w:t>19.03.2024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26591B4" w:rsidR="005C2B67" w:rsidRPr="004A59B7" w:rsidRDefault="004A59B7" w:rsidP="00EC05A7">
      <w:pPr>
        <w:rPr>
          <w:lang w:val="sr-Cyrl-RS"/>
        </w:rPr>
      </w:pPr>
      <w:r>
        <w:rPr>
          <w:lang w:val="sr-Cyrl-RS"/>
        </w:rPr>
        <w:t>Горан Планојевић:063/116-14-04</w:t>
      </w:r>
    </w:p>
    <w:sectPr w:rsidR="005C2B67" w:rsidRPr="004A59B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2E65" w14:textId="77777777" w:rsidR="009D153C" w:rsidRDefault="009D153C">
      <w:r>
        <w:separator/>
      </w:r>
    </w:p>
  </w:endnote>
  <w:endnote w:type="continuationSeparator" w:id="0">
    <w:p w14:paraId="37BB3419" w14:textId="77777777" w:rsidR="009D153C" w:rsidRDefault="009D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2D05" w14:textId="77777777" w:rsidR="009D153C" w:rsidRDefault="009D153C">
      <w:r>
        <w:separator/>
      </w:r>
    </w:p>
  </w:footnote>
  <w:footnote w:type="continuationSeparator" w:id="0">
    <w:p w14:paraId="2C0FB0C8" w14:textId="77777777" w:rsidR="009D153C" w:rsidRDefault="009D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184049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4A59B7"/>
    <w:rsid w:val="005C2B67"/>
    <w:rsid w:val="00707CE2"/>
    <w:rsid w:val="007260CD"/>
    <w:rsid w:val="00824215"/>
    <w:rsid w:val="008432DD"/>
    <w:rsid w:val="00864A03"/>
    <w:rsid w:val="00942F87"/>
    <w:rsid w:val="00955644"/>
    <w:rsid w:val="009D153C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2024-03-13T12:08:00Z</dcterms:modified>
</cp:coreProperties>
</file>